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5E" w:rsidRDefault="0015675E" w:rsidP="002D1F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БРЯНСКАЯ ОБЛАСТЬ БРАСОВСКИЙ РАЙОН</w:t>
      </w:r>
    </w:p>
    <w:p w:rsidR="0015675E" w:rsidRPr="005E5C0F" w:rsidRDefault="0015675E" w:rsidP="002D1F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ВОРОНОВОЛОГСКАЯ СЕЛЬСКАЯ АДМИНИСТРАЦИЯ</w:t>
      </w:r>
    </w:p>
    <w:p w:rsidR="0015675E" w:rsidRDefault="0015675E" w:rsidP="00662A8B">
      <w:pPr>
        <w:jc w:val="center"/>
        <w:rPr>
          <w:b/>
          <w:bCs/>
          <w:sz w:val="32"/>
          <w:szCs w:val="32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8240;visibility:visible" from="-34.3pt,6.7pt" to="484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" strokeweight="6pt">
            <v:stroke linestyle="thickBetweenThin"/>
          </v:line>
        </w:pict>
      </w:r>
    </w:p>
    <w:p w:rsidR="0015675E" w:rsidRDefault="0015675E" w:rsidP="002D1F08">
      <w:pPr>
        <w:widowControl/>
        <w:jc w:val="center"/>
        <w:rPr>
          <w:b/>
          <w:bCs/>
          <w:sz w:val="32"/>
          <w:szCs w:val="32"/>
        </w:rPr>
      </w:pPr>
    </w:p>
    <w:p w:rsidR="0015675E" w:rsidRDefault="0015675E" w:rsidP="002D1F08">
      <w:pPr>
        <w:widowControl/>
        <w:jc w:val="center"/>
        <w:rPr>
          <w:b/>
          <w:bCs/>
          <w:sz w:val="32"/>
          <w:szCs w:val="32"/>
        </w:rPr>
      </w:pPr>
      <w:r w:rsidRPr="00F6130E">
        <w:rPr>
          <w:b/>
          <w:bCs/>
          <w:sz w:val="32"/>
          <w:szCs w:val="32"/>
        </w:rPr>
        <w:t>ПОСТАНОВЛЕНИЕ</w:t>
      </w:r>
    </w:p>
    <w:p w:rsidR="0015675E" w:rsidRPr="00F6130E" w:rsidRDefault="0015675E" w:rsidP="00662A8B">
      <w:pPr>
        <w:widowControl/>
        <w:jc w:val="center"/>
        <w:rPr>
          <w:b/>
          <w:bCs/>
          <w:sz w:val="32"/>
          <w:szCs w:val="32"/>
        </w:rPr>
      </w:pPr>
    </w:p>
    <w:p w:rsidR="0015675E" w:rsidRPr="00662A8B" w:rsidRDefault="0015675E" w:rsidP="00662A8B">
      <w:pPr>
        <w:widowControl/>
        <w:rPr>
          <w:sz w:val="28"/>
          <w:szCs w:val="28"/>
        </w:rPr>
      </w:pPr>
      <w:r w:rsidRPr="00662A8B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28 декабря 2020г. </w:t>
      </w:r>
      <w:r w:rsidRPr="00662A8B">
        <w:rPr>
          <w:sz w:val="28"/>
          <w:szCs w:val="28"/>
        </w:rPr>
        <w:t>№</w:t>
      </w:r>
      <w:r>
        <w:rPr>
          <w:sz w:val="28"/>
          <w:szCs w:val="28"/>
        </w:rPr>
        <w:t xml:space="preserve"> 38</w:t>
      </w:r>
    </w:p>
    <w:p w:rsidR="0015675E" w:rsidRPr="00662A8B" w:rsidRDefault="0015675E" w:rsidP="00662A8B">
      <w:pPr>
        <w:widowControl/>
        <w:rPr>
          <w:sz w:val="28"/>
          <w:szCs w:val="28"/>
        </w:rPr>
      </w:pPr>
    </w:p>
    <w:p w:rsidR="0015675E" w:rsidRPr="00F6130E" w:rsidRDefault="0015675E" w:rsidP="00662A8B">
      <w:pPr>
        <w:widowControl/>
        <w:rPr>
          <w:sz w:val="24"/>
          <w:szCs w:val="24"/>
        </w:rPr>
      </w:pPr>
    </w:p>
    <w:p w:rsidR="0015675E" w:rsidRDefault="0015675E" w:rsidP="00662A8B">
      <w:pPr>
        <w:widowControl/>
        <w:rPr>
          <w:sz w:val="28"/>
          <w:szCs w:val="28"/>
        </w:rPr>
      </w:pPr>
      <w:r w:rsidRPr="00662A8B">
        <w:rPr>
          <w:sz w:val="28"/>
          <w:szCs w:val="28"/>
        </w:rPr>
        <w:t xml:space="preserve">Об утверждении Порядка разработки </w:t>
      </w:r>
    </w:p>
    <w:p w:rsidR="0015675E" w:rsidRDefault="0015675E" w:rsidP="00662A8B">
      <w:pPr>
        <w:widowControl/>
        <w:rPr>
          <w:sz w:val="28"/>
          <w:szCs w:val="28"/>
        </w:rPr>
      </w:pPr>
      <w:r w:rsidRPr="00662A8B">
        <w:rPr>
          <w:sz w:val="28"/>
          <w:szCs w:val="28"/>
        </w:rPr>
        <w:t>бюдж</w:t>
      </w:r>
      <w:r>
        <w:rPr>
          <w:sz w:val="28"/>
          <w:szCs w:val="28"/>
        </w:rPr>
        <w:t>етного прогноза Вороновологского</w:t>
      </w:r>
    </w:p>
    <w:p w:rsidR="0015675E" w:rsidRDefault="0015675E" w:rsidP="00662A8B">
      <w:pPr>
        <w:widowControl/>
        <w:rPr>
          <w:sz w:val="28"/>
          <w:szCs w:val="28"/>
        </w:rPr>
      </w:pPr>
      <w:r>
        <w:rPr>
          <w:sz w:val="28"/>
          <w:szCs w:val="28"/>
        </w:rPr>
        <w:t>сельского поселения Брасовского муниципального</w:t>
      </w:r>
    </w:p>
    <w:p w:rsidR="0015675E" w:rsidRDefault="0015675E" w:rsidP="00662A8B">
      <w:pPr>
        <w:widowControl/>
        <w:rPr>
          <w:sz w:val="28"/>
          <w:szCs w:val="28"/>
        </w:rPr>
      </w:pPr>
      <w:r>
        <w:rPr>
          <w:sz w:val="28"/>
          <w:szCs w:val="28"/>
        </w:rPr>
        <w:t>района Брянской области</w:t>
      </w:r>
    </w:p>
    <w:p w:rsidR="0015675E" w:rsidRPr="00662A8B" w:rsidRDefault="0015675E" w:rsidP="00662A8B">
      <w:pPr>
        <w:widowControl/>
        <w:rPr>
          <w:sz w:val="28"/>
          <w:szCs w:val="28"/>
        </w:rPr>
      </w:pPr>
      <w:r w:rsidRPr="00662A8B">
        <w:rPr>
          <w:sz w:val="28"/>
          <w:szCs w:val="28"/>
        </w:rPr>
        <w:t xml:space="preserve"> на долгосрочный период </w:t>
      </w:r>
    </w:p>
    <w:p w:rsidR="0015675E" w:rsidRPr="00662A8B" w:rsidRDefault="0015675E" w:rsidP="00662A8B">
      <w:pPr>
        <w:tabs>
          <w:tab w:val="left" w:pos="5280"/>
        </w:tabs>
        <w:ind w:right="142"/>
        <w:rPr>
          <w:sz w:val="28"/>
        </w:rPr>
      </w:pPr>
      <w:r w:rsidRPr="00662A8B">
        <w:rPr>
          <w:sz w:val="28"/>
          <w:szCs w:val="28"/>
        </w:rPr>
        <w:br/>
      </w:r>
      <w:r w:rsidRPr="00662A8B">
        <w:rPr>
          <w:sz w:val="28"/>
          <w:szCs w:val="28"/>
        </w:rPr>
        <w:br/>
        <w:t xml:space="preserve">В соответствии с пунктами 3, 4 </w:t>
      </w:r>
      <w:hyperlink r:id="rId4" w:history="1">
        <w:r w:rsidRPr="00662A8B">
          <w:rPr>
            <w:sz w:val="28"/>
            <w:szCs w:val="28"/>
          </w:rPr>
          <w:t>статьи 170.1 Бюджетного кодекса Российской Федерации</w:t>
        </w:r>
      </w:hyperlink>
      <w:r>
        <w:rPr>
          <w:sz w:val="28"/>
          <w:szCs w:val="28"/>
        </w:rPr>
        <w:t xml:space="preserve"> </w:t>
      </w:r>
      <w:r w:rsidRPr="00662A8B">
        <w:rPr>
          <w:sz w:val="28"/>
          <w:szCs w:val="28"/>
        </w:rPr>
        <w:br/>
      </w:r>
      <w:r>
        <w:rPr>
          <w:sz w:val="28"/>
          <w:szCs w:val="28"/>
        </w:rPr>
        <w:t>ПОСТАНОВЛЯЮ</w:t>
      </w:r>
      <w:r w:rsidRPr="00662A8B">
        <w:rPr>
          <w:sz w:val="28"/>
          <w:szCs w:val="28"/>
        </w:rPr>
        <w:t>:</w:t>
      </w:r>
      <w:r w:rsidRPr="00662A8B">
        <w:rPr>
          <w:sz w:val="28"/>
          <w:szCs w:val="28"/>
        </w:rPr>
        <w:br/>
      </w:r>
      <w:r w:rsidRPr="00662A8B">
        <w:rPr>
          <w:sz w:val="28"/>
          <w:szCs w:val="28"/>
        </w:rPr>
        <w:br/>
        <w:t>1. Утвердить прилагаемый Порядок разработки бюдж</w:t>
      </w:r>
      <w:r>
        <w:rPr>
          <w:sz w:val="28"/>
          <w:szCs w:val="28"/>
        </w:rPr>
        <w:t>етного прогноза Вороновологского сельского поселения Брасовского муниципального района Брянской области на долгосрочный период.</w:t>
      </w:r>
      <w:r>
        <w:rPr>
          <w:sz w:val="28"/>
          <w:szCs w:val="28"/>
        </w:rPr>
        <w:br/>
        <w:t xml:space="preserve">2. </w:t>
      </w:r>
      <w:r w:rsidRPr="00662A8B">
        <w:rPr>
          <w:sz w:val="28"/>
        </w:rPr>
        <w:t>.</w:t>
      </w:r>
      <w:r w:rsidRPr="00662A8B">
        <w:rPr>
          <w:b/>
          <w:outline/>
          <w:snapToGrid w:val="0"/>
          <w:sz w:val="28"/>
          <w:szCs w:val="28"/>
        </w:rPr>
        <w:t xml:space="preserve"> </w:t>
      </w:r>
      <w:r w:rsidRPr="00662A8B">
        <w:rPr>
          <w:snapToGrid w:val="0"/>
          <w:sz w:val="28"/>
          <w:szCs w:val="28"/>
        </w:rPr>
        <w:t>Разместить данное постановление на официальном сайте</w:t>
      </w:r>
    </w:p>
    <w:p w:rsidR="0015675E" w:rsidRDefault="0015675E" w:rsidP="00662A8B">
      <w:pPr>
        <w:widowControl/>
        <w:tabs>
          <w:tab w:val="left" w:pos="5280"/>
        </w:tabs>
        <w:ind w:right="142"/>
        <w:jc w:val="both"/>
        <w:rPr>
          <w:sz w:val="28"/>
          <w:szCs w:val="28"/>
        </w:rPr>
      </w:pPr>
      <w:r w:rsidRPr="00662A8B">
        <w:rPr>
          <w:sz w:val="28"/>
          <w:szCs w:val="28"/>
        </w:rPr>
        <w:t>администрации Брасовского муниципального района в сети Интернет</w:t>
      </w:r>
      <w:r>
        <w:rPr>
          <w:sz w:val="28"/>
          <w:szCs w:val="28"/>
        </w:rPr>
        <w:t>.</w:t>
      </w:r>
    </w:p>
    <w:p w:rsidR="0015675E" w:rsidRDefault="0015675E" w:rsidP="00662A8B">
      <w:pPr>
        <w:widowControl/>
        <w:tabs>
          <w:tab w:val="left" w:pos="5280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3.Контроль  за исполнением настоящего постановления оставляю за собой</w:t>
      </w:r>
    </w:p>
    <w:p w:rsidR="0015675E" w:rsidRDefault="0015675E" w:rsidP="00662A8B">
      <w:pPr>
        <w:widowControl/>
        <w:tabs>
          <w:tab w:val="left" w:pos="5280"/>
        </w:tabs>
        <w:ind w:right="142"/>
        <w:jc w:val="both"/>
        <w:rPr>
          <w:sz w:val="28"/>
          <w:szCs w:val="28"/>
        </w:rPr>
      </w:pPr>
    </w:p>
    <w:p w:rsidR="0015675E" w:rsidRDefault="0015675E" w:rsidP="00662A8B">
      <w:pPr>
        <w:widowControl/>
        <w:tabs>
          <w:tab w:val="left" w:pos="5280"/>
        </w:tabs>
        <w:ind w:right="142"/>
        <w:jc w:val="both"/>
        <w:rPr>
          <w:sz w:val="28"/>
          <w:szCs w:val="28"/>
        </w:rPr>
      </w:pPr>
    </w:p>
    <w:p w:rsidR="0015675E" w:rsidRDefault="0015675E" w:rsidP="00662A8B">
      <w:pPr>
        <w:widowControl/>
        <w:tabs>
          <w:tab w:val="left" w:pos="5280"/>
        </w:tabs>
        <w:ind w:right="142"/>
        <w:jc w:val="both"/>
        <w:rPr>
          <w:sz w:val="28"/>
          <w:szCs w:val="28"/>
        </w:rPr>
      </w:pPr>
    </w:p>
    <w:p w:rsidR="0015675E" w:rsidRDefault="0015675E" w:rsidP="00662A8B">
      <w:pPr>
        <w:widowControl/>
        <w:tabs>
          <w:tab w:val="left" w:pos="5280"/>
        </w:tabs>
        <w:ind w:right="142"/>
        <w:jc w:val="both"/>
        <w:rPr>
          <w:sz w:val="28"/>
          <w:szCs w:val="28"/>
        </w:rPr>
      </w:pPr>
    </w:p>
    <w:p w:rsidR="0015675E" w:rsidRDefault="0015675E" w:rsidP="00662A8B">
      <w:pPr>
        <w:widowControl/>
        <w:tabs>
          <w:tab w:val="left" w:pos="5280"/>
        </w:tabs>
        <w:ind w:right="142"/>
        <w:jc w:val="both"/>
        <w:rPr>
          <w:sz w:val="28"/>
          <w:szCs w:val="28"/>
        </w:rPr>
      </w:pPr>
    </w:p>
    <w:p w:rsidR="0015675E" w:rsidRDefault="0015675E" w:rsidP="00662A8B">
      <w:pPr>
        <w:widowControl/>
        <w:tabs>
          <w:tab w:val="left" w:pos="5280"/>
        </w:tabs>
        <w:ind w:right="142"/>
        <w:jc w:val="both"/>
        <w:rPr>
          <w:sz w:val="28"/>
          <w:szCs w:val="28"/>
        </w:rPr>
      </w:pPr>
      <w:bookmarkStart w:id="0" w:name="_GoBack"/>
      <w:bookmarkEnd w:id="0"/>
    </w:p>
    <w:p w:rsidR="0015675E" w:rsidRDefault="0015675E" w:rsidP="00662A8B">
      <w:pPr>
        <w:widowControl/>
        <w:tabs>
          <w:tab w:val="left" w:pos="5280"/>
        </w:tabs>
        <w:ind w:right="142"/>
        <w:jc w:val="both"/>
        <w:rPr>
          <w:sz w:val="28"/>
          <w:szCs w:val="28"/>
        </w:rPr>
      </w:pPr>
    </w:p>
    <w:p w:rsidR="0015675E" w:rsidRDefault="0015675E" w:rsidP="00662A8B">
      <w:pPr>
        <w:widowControl/>
        <w:tabs>
          <w:tab w:val="left" w:pos="5280"/>
        </w:tabs>
        <w:ind w:right="142"/>
        <w:jc w:val="both"/>
        <w:rPr>
          <w:sz w:val="28"/>
          <w:szCs w:val="28"/>
        </w:rPr>
      </w:pPr>
    </w:p>
    <w:p w:rsidR="0015675E" w:rsidRDefault="0015675E" w:rsidP="00662A8B">
      <w:pPr>
        <w:widowControl/>
        <w:tabs>
          <w:tab w:val="left" w:pos="5280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Глава Вороновологской сельской</w:t>
      </w:r>
    </w:p>
    <w:p w:rsidR="0015675E" w:rsidRDefault="0015675E" w:rsidP="00662A8B">
      <w:pPr>
        <w:widowControl/>
        <w:tabs>
          <w:tab w:val="left" w:pos="5280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А.В.Кулаков</w:t>
      </w:r>
    </w:p>
    <w:p w:rsidR="0015675E" w:rsidRPr="00662A8B" w:rsidRDefault="0015675E" w:rsidP="00662A8B">
      <w:pPr>
        <w:widowControl/>
        <w:tabs>
          <w:tab w:val="left" w:pos="5280"/>
        </w:tabs>
        <w:ind w:right="142"/>
        <w:jc w:val="both"/>
        <w:rPr>
          <w:sz w:val="28"/>
        </w:rPr>
      </w:pPr>
    </w:p>
    <w:p w:rsidR="0015675E" w:rsidRDefault="0015675E">
      <w:pPr>
        <w:rPr>
          <w:sz w:val="28"/>
          <w:szCs w:val="28"/>
        </w:rPr>
      </w:pPr>
    </w:p>
    <w:p w:rsidR="0015675E" w:rsidRDefault="0015675E">
      <w:pPr>
        <w:rPr>
          <w:sz w:val="28"/>
          <w:szCs w:val="28"/>
        </w:rPr>
      </w:pPr>
    </w:p>
    <w:p w:rsidR="0015675E" w:rsidRDefault="0015675E">
      <w:pPr>
        <w:rPr>
          <w:sz w:val="28"/>
          <w:szCs w:val="28"/>
        </w:rPr>
      </w:pPr>
    </w:p>
    <w:p w:rsidR="0015675E" w:rsidRDefault="0015675E">
      <w:pPr>
        <w:rPr>
          <w:sz w:val="28"/>
          <w:szCs w:val="28"/>
        </w:rPr>
      </w:pPr>
    </w:p>
    <w:p w:rsidR="0015675E" w:rsidRDefault="0015675E">
      <w:pPr>
        <w:rPr>
          <w:sz w:val="28"/>
          <w:szCs w:val="28"/>
        </w:rPr>
      </w:pPr>
    </w:p>
    <w:p w:rsidR="0015675E" w:rsidRDefault="0015675E">
      <w:pPr>
        <w:rPr>
          <w:sz w:val="28"/>
          <w:szCs w:val="28"/>
        </w:rPr>
      </w:pPr>
    </w:p>
    <w:p w:rsidR="0015675E" w:rsidRDefault="0015675E">
      <w:pPr>
        <w:rPr>
          <w:sz w:val="28"/>
          <w:szCs w:val="28"/>
        </w:rPr>
      </w:pPr>
    </w:p>
    <w:p w:rsidR="0015675E" w:rsidRDefault="0015675E">
      <w:pPr>
        <w:rPr>
          <w:sz w:val="28"/>
          <w:szCs w:val="28"/>
        </w:rPr>
      </w:pPr>
    </w:p>
    <w:p w:rsidR="0015675E" w:rsidRDefault="0015675E">
      <w:pPr>
        <w:rPr>
          <w:sz w:val="28"/>
          <w:szCs w:val="28"/>
        </w:rPr>
      </w:pPr>
    </w:p>
    <w:p w:rsidR="0015675E" w:rsidRDefault="0015675E">
      <w:pPr>
        <w:rPr>
          <w:sz w:val="28"/>
          <w:szCs w:val="28"/>
        </w:rPr>
      </w:pPr>
    </w:p>
    <w:p w:rsidR="0015675E" w:rsidRDefault="0015675E">
      <w:pPr>
        <w:rPr>
          <w:sz w:val="28"/>
          <w:szCs w:val="28"/>
        </w:rPr>
      </w:pPr>
    </w:p>
    <w:p w:rsidR="0015675E" w:rsidRPr="009F3DE5" w:rsidRDefault="0015675E" w:rsidP="002D1F08">
      <w:pPr>
        <w:tabs>
          <w:tab w:val="left" w:pos="5280"/>
        </w:tabs>
        <w:ind w:left="4248" w:right="142"/>
        <w:jc w:val="right"/>
        <w:rPr>
          <w:sz w:val="28"/>
        </w:rPr>
      </w:pPr>
      <w:r>
        <w:rPr>
          <w:b/>
          <w:bCs/>
          <w:sz w:val="36"/>
          <w:szCs w:val="36"/>
        </w:rPr>
        <w:t xml:space="preserve">                                                                  </w:t>
      </w:r>
      <w:r w:rsidRPr="009F3DE5">
        <w:rPr>
          <w:sz w:val="28"/>
        </w:rPr>
        <w:t xml:space="preserve">                                   </w:t>
      </w:r>
      <w:r>
        <w:rPr>
          <w:sz w:val="28"/>
        </w:rPr>
        <w:t xml:space="preserve">                      Утвержден </w:t>
      </w:r>
    </w:p>
    <w:p w:rsidR="0015675E" w:rsidRPr="009F3DE5" w:rsidRDefault="0015675E" w:rsidP="002D1F08">
      <w:pPr>
        <w:widowControl/>
        <w:tabs>
          <w:tab w:val="left" w:pos="5280"/>
        </w:tabs>
        <w:ind w:right="142"/>
        <w:jc w:val="right"/>
        <w:rPr>
          <w:sz w:val="28"/>
        </w:rPr>
      </w:pPr>
      <w:r w:rsidRPr="009F3DE5">
        <w:rPr>
          <w:sz w:val="28"/>
        </w:rPr>
        <w:t xml:space="preserve">                                      </w:t>
      </w:r>
      <w:r>
        <w:rPr>
          <w:sz w:val="28"/>
        </w:rPr>
        <w:t xml:space="preserve">                          П</w:t>
      </w:r>
      <w:r w:rsidRPr="009F3DE5">
        <w:rPr>
          <w:sz w:val="28"/>
        </w:rPr>
        <w:t xml:space="preserve">остановлением </w:t>
      </w:r>
      <w:r>
        <w:rPr>
          <w:sz w:val="28"/>
        </w:rPr>
        <w:t>Вороновологской     сельской администрации</w:t>
      </w:r>
    </w:p>
    <w:p w:rsidR="0015675E" w:rsidRPr="009F3DE5" w:rsidRDefault="0015675E" w:rsidP="002D1F08">
      <w:pPr>
        <w:widowControl/>
        <w:tabs>
          <w:tab w:val="left" w:pos="5280"/>
        </w:tabs>
        <w:ind w:right="142"/>
        <w:jc w:val="right"/>
        <w:rPr>
          <w:sz w:val="28"/>
        </w:rPr>
      </w:pPr>
      <w:r w:rsidRPr="009F3DE5">
        <w:rPr>
          <w:sz w:val="28"/>
        </w:rPr>
        <w:t xml:space="preserve">                                                        </w:t>
      </w:r>
      <w:r>
        <w:rPr>
          <w:sz w:val="28"/>
        </w:rPr>
        <w:t xml:space="preserve">    от  28 декабря  2020г. №  38</w:t>
      </w:r>
    </w:p>
    <w:p w:rsidR="0015675E" w:rsidRDefault="0015675E" w:rsidP="002D1F08">
      <w:pPr>
        <w:widowControl/>
        <w:jc w:val="right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</w:t>
      </w:r>
    </w:p>
    <w:p w:rsidR="0015675E" w:rsidRDefault="0015675E" w:rsidP="001E1A7A">
      <w:pPr>
        <w:widowControl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15675E" w:rsidRDefault="0015675E" w:rsidP="001E1A7A">
      <w:pPr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ПОРЯДОК</w:t>
      </w:r>
    </w:p>
    <w:p w:rsidR="0015675E" w:rsidRDefault="0015675E" w:rsidP="001E1A7A">
      <w:pPr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разработки бюджетного прогноза</w:t>
      </w:r>
    </w:p>
    <w:p w:rsidR="0015675E" w:rsidRDefault="0015675E" w:rsidP="001E1A7A">
      <w:pPr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Вороновологского сельского поселения Брасовского муниципального района Брянской области</w:t>
      </w:r>
    </w:p>
    <w:p w:rsidR="0015675E" w:rsidRDefault="0015675E" w:rsidP="001E1A7A">
      <w:pPr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на долгосрочный период</w:t>
      </w:r>
    </w:p>
    <w:p w:rsidR="0015675E" w:rsidRDefault="0015675E" w:rsidP="001E1A7A">
      <w:pPr>
        <w:widowControl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5675E" w:rsidRDefault="0015675E" w:rsidP="001E1A7A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Настоящий Порядок определяет порядок разработки и утверждения, период действия, а также требования к составу и содержанию бюджетного прогноза Вороновологского сельского поселения Брасовского муниципального района Брянской области  на долгосрочный период (далее - бюджетный прогноз).</w:t>
      </w:r>
    </w:p>
    <w:p w:rsidR="0015675E" w:rsidRDefault="0015675E" w:rsidP="001E1A7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Бюджетный прогноз разрабатывается администрацией  поселения  и утверждается каждые шесть лет на двенадцать лет на основе прогноза социально-экономического развития Вороновологского сельского поселения на соответствующий период.</w:t>
      </w:r>
    </w:p>
    <w:p w:rsidR="0015675E" w:rsidRDefault="0015675E" w:rsidP="001E1A7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формировании проекта областного бюджета, бюджета Брасовского района  на очередной финансовый год и плановый период в бюджетный прогноз вносятся изменения с учетом изменения прогноза социально-экономического развития Вороновологского сельского поселения в сроки, устанавливаемые порядком работы по формированию проекта  бюджета Вороновологского сельского поселения на очередной финансовый год и плановый период.</w:t>
      </w:r>
    </w:p>
    <w:p w:rsidR="0015675E" w:rsidRDefault="0015675E" w:rsidP="001E1A7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Бюджетный прогноз содержит:</w:t>
      </w:r>
    </w:p>
    <w:p w:rsidR="0015675E" w:rsidRDefault="0015675E" w:rsidP="001E1A7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основные подходы к формированию бюджетной и налоговой политики на долгосрочный период;</w:t>
      </w:r>
    </w:p>
    <w:p w:rsidR="0015675E" w:rsidRDefault="0015675E" w:rsidP="001E1A7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прогноз основных характеристик бюджета Вороновологского сельского поселения Брасовского муниципального района, Брянской области;</w:t>
      </w:r>
    </w:p>
    <w:p w:rsidR="0015675E" w:rsidRDefault="0015675E" w:rsidP="001E1A7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распределение расходов бюджета поселения по разделам классификации расходов бюджетов бюджетной системы Российской Федерации;</w:t>
      </w:r>
    </w:p>
    <w:p w:rsidR="0015675E" w:rsidRDefault="0015675E" w:rsidP="001E1A7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Бюджетный </w:t>
      </w:r>
      <w:hyperlink w:anchor="Par28" w:history="1">
        <w:r w:rsidRPr="00B127F8">
          <w:rPr>
            <w:sz w:val="28"/>
            <w:szCs w:val="28"/>
            <w:lang w:eastAsia="en-US"/>
          </w:rPr>
          <w:t>прогноз</w:t>
        </w:r>
      </w:hyperlink>
      <w:r w:rsidRPr="00B127F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Вороновологского сельского поселения составляется по форме в соответствии с приложением к настоящему Порядку.</w:t>
      </w:r>
    </w:p>
    <w:p w:rsidR="0015675E" w:rsidRDefault="0015675E" w:rsidP="001E1A7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Проект бюджетного прогноза (проект изменений бюджетного прогноза),  представляется в Вороновологский сельский Совет народных депутатов одновременно с проектом решения о бюджете Вороновологского сельского поселения на очередной финансовый год и плановый период.</w:t>
      </w:r>
    </w:p>
    <w:p w:rsidR="0015675E" w:rsidRDefault="0015675E" w:rsidP="00AB40B0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  <w:sectPr w:rsidR="0015675E" w:rsidSect="00AB40B0">
          <w:pgSz w:w="11906" w:h="16838"/>
          <w:pgMar w:top="1134" w:right="851" w:bottom="1134" w:left="1701" w:header="0" w:footer="0" w:gutter="0"/>
          <w:cols w:space="708"/>
          <w:noEndnote/>
          <w:docGrid w:linePitch="299"/>
        </w:sectPr>
      </w:pPr>
      <w:r>
        <w:rPr>
          <w:sz w:val="28"/>
          <w:szCs w:val="28"/>
          <w:lang w:eastAsia="en-US"/>
        </w:rPr>
        <w:t>6. Бюджетный прогноз (изменения бюджетного прогноза) утверждается (утверждаются) Главой сельской администрации в срок, не превышающий двух месяцев со дня официального опубликования решения о бюджете на очередной финансовый год и плановый период</w:t>
      </w:r>
    </w:p>
    <w:p w:rsidR="0015675E" w:rsidRPr="001A0019" w:rsidRDefault="0015675E" w:rsidP="00AB40B0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1A001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</w:p>
    <w:p w:rsidR="0015675E" w:rsidRPr="001A0019" w:rsidRDefault="0015675E" w:rsidP="00AB40B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A0019">
        <w:rPr>
          <w:sz w:val="28"/>
          <w:szCs w:val="28"/>
        </w:rPr>
        <w:t>к Порядку разработки</w:t>
      </w:r>
    </w:p>
    <w:p w:rsidR="0015675E" w:rsidRPr="001A0019" w:rsidRDefault="0015675E" w:rsidP="00AB40B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A0019">
        <w:rPr>
          <w:sz w:val="28"/>
          <w:szCs w:val="28"/>
        </w:rPr>
        <w:t>бюджетного прогноза</w:t>
      </w:r>
    </w:p>
    <w:p w:rsidR="0015675E" w:rsidRDefault="0015675E" w:rsidP="00AB40B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Вороновологского сельского поселения</w:t>
      </w:r>
    </w:p>
    <w:p w:rsidR="0015675E" w:rsidRDefault="0015675E" w:rsidP="00AB40B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Брасовского муниципального района </w:t>
      </w:r>
    </w:p>
    <w:p w:rsidR="0015675E" w:rsidRPr="001A0019" w:rsidRDefault="0015675E" w:rsidP="00AB40B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15675E" w:rsidRPr="001A0019" w:rsidRDefault="0015675E" w:rsidP="00AB40B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A0019">
        <w:rPr>
          <w:sz w:val="28"/>
          <w:szCs w:val="28"/>
        </w:rPr>
        <w:t>на долгосрочный период</w:t>
      </w:r>
    </w:p>
    <w:p w:rsidR="0015675E" w:rsidRPr="001A0019" w:rsidRDefault="0015675E" w:rsidP="00AB40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675E" w:rsidRPr="001A0019" w:rsidRDefault="0015675E" w:rsidP="00AB40B0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28"/>
      <w:bookmarkEnd w:id="1"/>
      <w:r w:rsidRPr="001A0019">
        <w:rPr>
          <w:sz w:val="28"/>
          <w:szCs w:val="28"/>
        </w:rPr>
        <w:t>Бю</w:t>
      </w:r>
      <w:r>
        <w:rPr>
          <w:sz w:val="28"/>
          <w:szCs w:val="28"/>
        </w:rPr>
        <w:t>джетный прогноз Вороновологского сельского поселения Брасовского муниципального района Брянской области</w:t>
      </w:r>
    </w:p>
    <w:p w:rsidR="0015675E" w:rsidRPr="001A0019" w:rsidRDefault="0015675E" w:rsidP="00AB40B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A0019">
        <w:rPr>
          <w:sz w:val="28"/>
          <w:szCs w:val="28"/>
        </w:rPr>
        <w:t>на период до _______ года</w:t>
      </w:r>
    </w:p>
    <w:p w:rsidR="0015675E" w:rsidRPr="001A0019" w:rsidRDefault="0015675E" w:rsidP="00AB40B0">
      <w:pPr>
        <w:outlineLvl w:val="1"/>
        <w:rPr>
          <w:b/>
          <w:bCs/>
          <w:sz w:val="36"/>
          <w:szCs w:val="36"/>
        </w:rPr>
      </w:pPr>
    </w:p>
    <w:p w:rsidR="0015675E" w:rsidRDefault="0015675E" w:rsidP="00AB40B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5675E" w:rsidRPr="005D2550" w:rsidTr="00E957CE">
        <w:tc>
          <w:tcPr>
            <w:tcW w:w="14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1. Прогноз основных характеристик бюджета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15675E" w:rsidRPr="005D2550" w:rsidTr="00E957CE">
        <w:tc>
          <w:tcPr>
            <w:tcW w:w="14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тыс</w:t>
            </w:r>
            <w:r w:rsidRPr="005D2550">
              <w:rPr>
                <w:sz w:val="28"/>
                <w:szCs w:val="28"/>
              </w:rPr>
              <w:t>. рублей)</w:t>
            </w:r>
          </w:p>
        </w:tc>
      </w:tr>
      <w:tr w:rsidR="0015675E" w:rsidRPr="005D2550" w:rsidTr="00E957C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__ год</w:t>
            </w:r>
          </w:p>
        </w:tc>
      </w:tr>
      <w:tr w:rsidR="0015675E" w:rsidRPr="005D2550" w:rsidTr="00E957C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13</w:t>
            </w:r>
          </w:p>
        </w:tc>
      </w:tr>
      <w:tr w:rsidR="0015675E" w:rsidRPr="005D2550" w:rsidTr="00E957C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675E" w:rsidRPr="005D2550" w:rsidTr="00E957C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675E" w:rsidRPr="005D2550" w:rsidTr="00E957C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675E" w:rsidRPr="005D2550" w:rsidTr="00E957C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Федерации, в том числе: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675E" w:rsidRPr="005D2550" w:rsidTr="00E957C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Дотации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675E" w:rsidRPr="005D2550" w:rsidTr="00E957C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Субсидии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675E" w:rsidRPr="005D2550" w:rsidTr="00E957C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Субвенции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675E" w:rsidRPr="005D2550" w:rsidTr="00E957C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675E" w:rsidRPr="005D2550" w:rsidTr="00E957C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675E" w:rsidRPr="005D2550" w:rsidTr="00E957CE">
        <w:tc>
          <w:tcPr>
            <w:tcW w:w="14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2. Распределение расходов консолидированного бюджета по разделам классификации расходов бюджетов бюджетной системы Российской Федерации</w:t>
            </w:r>
          </w:p>
        </w:tc>
      </w:tr>
      <w:tr w:rsidR="0015675E" w:rsidRPr="005D2550" w:rsidTr="00E957CE">
        <w:tc>
          <w:tcPr>
            <w:tcW w:w="14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тыс</w:t>
            </w:r>
            <w:r w:rsidRPr="005D2550">
              <w:rPr>
                <w:sz w:val="28"/>
                <w:szCs w:val="28"/>
              </w:rPr>
              <w:t>. рублей)</w:t>
            </w:r>
          </w:p>
        </w:tc>
      </w:tr>
      <w:tr w:rsidR="0015675E" w:rsidRPr="005D2550" w:rsidTr="00E957CE"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Наименование раздела классификации расходов бюджета</w:t>
            </w:r>
          </w:p>
        </w:tc>
        <w:tc>
          <w:tcPr>
            <w:tcW w:w="11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Расходы консолидированного бюджета по разделам классификации расходов бюджетов</w:t>
            </w:r>
          </w:p>
        </w:tc>
      </w:tr>
      <w:tr w:rsidR="0015675E" w:rsidRPr="005D2550" w:rsidTr="00E957CE"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__ год</w:t>
            </w:r>
          </w:p>
        </w:tc>
      </w:tr>
      <w:tr w:rsidR="0015675E" w:rsidRPr="005D2550" w:rsidTr="00E957C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13</w:t>
            </w:r>
          </w:p>
        </w:tc>
      </w:tr>
      <w:tr w:rsidR="0015675E" w:rsidRPr="005D2550" w:rsidTr="00E957C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675E" w:rsidRPr="005D2550" w:rsidTr="00E957C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675E" w:rsidRPr="005D2550" w:rsidTr="00E957C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675E" w:rsidRPr="005D2550" w:rsidTr="00E957C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675E" w:rsidRPr="005D2550" w:rsidTr="00E957C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675E" w:rsidRPr="005D2550" w:rsidTr="00E957C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675E" w:rsidRPr="005D2550" w:rsidTr="00E957C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675E" w:rsidRPr="005D2550" w:rsidTr="00E957C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550">
              <w:rPr>
                <w:sz w:val="28"/>
                <w:szCs w:val="28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E" w:rsidRPr="005D2550" w:rsidRDefault="0015675E" w:rsidP="00E957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5675E" w:rsidRDefault="0015675E" w:rsidP="00AB40B0"/>
    <w:p w:rsidR="0015675E" w:rsidRDefault="0015675E" w:rsidP="008840A4">
      <w:pPr>
        <w:widowControl/>
        <w:outlineLvl w:val="1"/>
        <w:rPr>
          <w:b/>
          <w:bCs/>
          <w:sz w:val="36"/>
          <w:szCs w:val="36"/>
        </w:rPr>
      </w:pPr>
    </w:p>
    <w:sectPr w:rsidR="0015675E" w:rsidSect="00AB40B0">
      <w:pgSz w:w="16838" w:h="11906" w:orient="landscape"/>
      <w:pgMar w:top="851" w:right="1134" w:bottom="1701" w:left="1134" w:header="0" w:footer="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A8B"/>
    <w:rsid w:val="000147A7"/>
    <w:rsid w:val="0005427A"/>
    <w:rsid w:val="00077CE3"/>
    <w:rsid w:val="000A72C1"/>
    <w:rsid w:val="000E2146"/>
    <w:rsid w:val="000E7929"/>
    <w:rsid w:val="000F1FB4"/>
    <w:rsid w:val="001019A9"/>
    <w:rsid w:val="0010303D"/>
    <w:rsid w:val="0015675E"/>
    <w:rsid w:val="0015706C"/>
    <w:rsid w:val="00160130"/>
    <w:rsid w:val="001A0019"/>
    <w:rsid w:val="001A0F39"/>
    <w:rsid w:val="001E1A7A"/>
    <w:rsid w:val="0020003A"/>
    <w:rsid w:val="00292C2B"/>
    <w:rsid w:val="002A587F"/>
    <w:rsid w:val="002D13B6"/>
    <w:rsid w:val="002D1F08"/>
    <w:rsid w:val="003453AA"/>
    <w:rsid w:val="003459F1"/>
    <w:rsid w:val="003C087B"/>
    <w:rsid w:val="003F0A2B"/>
    <w:rsid w:val="00400153"/>
    <w:rsid w:val="00424031"/>
    <w:rsid w:val="00436859"/>
    <w:rsid w:val="00473595"/>
    <w:rsid w:val="004B7654"/>
    <w:rsid w:val="00506E72"/>
    <w:rsid w:val="005075EB"/>
    <w:rsid w:val="005A45D8"/>
    <w:rsid w:val="005B703D"/>
    <w:rsid w:val="005D2550"/>
    <w:rsid w:val="005D438F"/>
    <w:rsid w:val="005E5C0F"/>
    <w:rsid w:val="005F4743"/>
    <w:rsid w:val="00662A8B"/>
    <w:rsid w:val="00686400"/>
    <w:rsid w:val="006B2E7C"/>
    <w:rsid w:val="006C7C69"/>
    <w:rsid w:val="006D028C"/>
    <w:rsid w:val="006D5E05"/>
    <w:rsid w:val="007317EF"/>
    <w:rsid w:val="0074422E"/>
    <w:rsid w:val="007C44E3"/>
    <w:rsid w:val="007E573C"/>
    <w:rsid w:val="007E5CE2"/>
    <w:rsid w:val="007F5583"/>
    <w:rsid w:val="00822BA5"/>
    <w:rsid w:val="008576AD"/>
    <w:rsid w:val="00863E82"/>
    <w:rsid w:val="00881D4D"/>
    <w:rsid w:val="008840A4"/>
    <w:rsid w:val="00891323"/>
    <w:rsid w:val="008919A5"/>
    <w:rsid w:val="008A5AB1"/>
    <w:rsid w:val="008B0F6C"/>
    <w:rsid w:val="008E7601"/>
    <w:rsid w:val="0094151B"/>
    <w:rsid w:val="009558F6"/>
    <w:rsid w:val="009643E1"/>
    <w:rsid w:val="009A36CD"/>
    <w:rsid w:val="009B3861"/>
    <w:rsid w:val="009F3DE5"/>
    <w:rsid w:val="00A22DA2"/>
    <w:rsid w:val="00A34CAF"/>
    <w:rsid w:val="00A45E79"/>
    <w:rsid w:val="00A50CB1"/>
    <w:rsid w:val="00A55529"/>
    <w:rsid w:val="00A91389"/>
    <w:rsid w:val="00A93B1A"/>
    <w:rsid w:val="00A942E7"/>
    <w:rsid w:val="00AB40B0"/>
    <w:rsid w:val="00AC16C7"/>
    <w:rsid w:val="00B127F8"/>
    <w:rsid w:val="00B858D7"/>
    <w:rsid w:val="00BC4944"/>
    <w:rsid w:val="00BD0A30"/>
    <w:rsid w:val="00C017A7"/>
    <w:rsid w:val="00C564FB"/>
    <w:rsid w:val="00C72292"/>
    <w:rsid w:val="00CA5CB2"/>
    <w:rsid w:val="00CC6AF5"/>
    <w:rsid w:val="00CF2F6F"/>
    <w:rsid w:val="00D328F7"/>
    <w:rsid w:val="00DA59FC"/>
    <w:rsid w:val="00DA70B9"/>
    <w:rsid w:val="00DB07C7"/>
    <w:rsid w:val="00DF334D"/>
    <w:rsid w:val="00E179D0"/>
    <w:rsid w:val="00E310CE"/>
    <w:rsid w:val="00E402BD"/>
    <w:rsid w:val="00E4695D"/>
    <w:rsid w:val="00E67CD3"/>
    <w:rsid w:val="00E711F8"/>
    <w:rsid w:val="00E7228D"/>
    <w:rsid w:val="00E73808"/>
    <w:rsid w:val="00E85232"/>
    <w:rsid w:val="00E957CE"/>
    <w:rsid w:val="00EA6039"/>
    <w:rsid w:val="00EB0247"/>
    <w:rsid w:val="00EB65C3"/>
    <w:rsid w:val="00EC1316"/>
    <w:rsid w:val="00ED6D71"/>
    <w:rsid w:val="00EE5161"/>
    <w:rsid w:val="00EE7343"/>
    <w:rsid w:val="00F15175"/>
    <w:rsid w:val="00F176BC"/>
    <w:rsid w:val="00F21424"/>
    <w:rsid w:val="00F23B8B"/>
    <w:rsid w:val="00F43B71"/>
    <w:rsid w:val="00F513BB"/>
    <w:rsid w:val="00F51CAE"/>
    <w:rsid w:val="00F6130E"/>
    <w:rsid w:val="00F860A7"/>
    <w:rsid w:val="00FC0B6D"/>
    <w:rsid w:val="00FE6C01"/>
    <w:rsid w:val="00FF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8B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62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2A8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6</Pages>
  <Words>772</Words>
  <Characters>4401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БРАСОВСКОГО РАЙОНА</dc:title>
  <dc:subject/>
  <dc:creator>User</dc:creator>
  <cp:keywords/>
  <dc:description/>
  <cp:lastModifiedBy>Voronlog</cp:lastModifiedBy>
  <cp:revision>5</cp:revision>
  <cp:lastPrinted>2021-02-25T05:25:00Z</cp:lastPrinted>
  <dcterms:created xsi:type="dcterms:W3CDTF">2021-02-24T11:51:00Z</dcterms:created>
  <dcterms:modified xsi:type="dcterms:W3CDTF">2021-02-25T06:16:00Z</dcterms:modified>
</cp:coreProperties>
</file>